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B498" w14:textId="77777777" w:rsidR="00504723" w:rsidRDefault="00504723">
      <w:pPr>
        <w:pStyle w:val="Heading1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32"/>
          <w:u w:val="single"/>
        </w:rPr>
        <w:t>PRS INFORMATION</w:t>
      </w:r>
    </w:p>
    <w:p w14:paraId="6A51EE94" w14:textId="77777777" w:rsidR="00504723" w:rsidRDefault="00504723">
      <w:pPr>
        <w:rPr>
          <w:rFonts w:ascii="Arial" w:hAnsi="Arial"/>
        </w:rPr>
      </w:pPr>
    </w:p>
    <w:p w14:paraId="643A88EB" w14:textId="77777777" w:rsidR="00504723" w:rsidRDefault="00504723">
      <w:pPr>
        <w:pStyle w:val="BodyText"/>
        <w:rPr>
          <w:rFonts w:ascii="Arial" w:hAnsi="Arial"/>
        </w:rPr>
      </w:pPr>
    </w:p>
    <w:p w14:paraId="34A38174" w14:textId="77777777" w:rsidR="00504723" w:rsidRDefault="00504723">
      <w:pPr>
        <w:pStyle w:val="BodyText"/>
        <w:rPr>
          <w:rFonts w:ascii="Arial" w:hAnsi="Arial"/>
        </w:rPr>
      </w:pPr>
    </w:p>
    <w:p w14:paraId="7FAA100F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you do not have a PRS for Music Licence and will be providing music as below, you will need to contact the PRS Society either via their website </w:t>
      </w:r>
      <w:hyperlink r:id="rId6" w:history="1">
        <w:r>
          <w:rPr>
            <w:rStyle w:val="Hyperlink"/>
            <w:rFonts w:ascii="Arial" w:hAnsi="Arial"/>
            <w:sz w:val="24"/>
          </w:rPr>
          <w:t>www.prsformusic.com</w:t>
        </w:r>
      </w:hyperlink>
      <w:r>
        <w:rPr>
          <w:rFonts w:ascii="Arial" w:hAnsi="Arial"/>
          <w:sz w:val="24"/>
        </w:rPr>
        <w:t xml:space="preserve"> or by telephone on 0800 068 48 28</w:t>
      </w:r>
    </w:p>
    <w:p w14:paraId="3A37163F" w14:textId="77777777" w:rsidR="00504723" w:rsidRDefault="00504723">
      <w:pPr>
        <w:pStyle w:val="BodyText"/>
        <w:rPr>
          <w:rFonts w:ascii="Arial" w:hAnsi="Arial"/>
        </w:rPr>
      </w:pPr>
    </w:p>
    <w:p w14:paraId="6E5D4008" w14:textId="77777777" w:rsidR="00504723" w:rsidRDefault="00504723">
      <w:pPr>
        <w:pStyle w:val="BodyText"/>
        <w:pBdr>
          <w:bottom w:val="single" w:sz="4" w:space="1" w:color="auto"/>
        </w:pBdr>
        <w:rPr>
          <w:rFonts w:ascii="Arial" w:hAnsi="Arial"/>
        </w:rPr>
      </w:pPr>
    </w:p>
    <w:p w14:paraId="0A6E683F" w14:textId="77777777" w:rsidR="00504723" w:rsidRDefault="00504723">
      <w:pPr>
        <w:pStyle w:val="BodyText"/>
        <w:rPr>
          <w:rFonts w:ascii="Arial" w:hAnsi="Arial"/>
        </w:rPr>
      </w:pPr>
    </w:p>
    <w:p w14:paraId="48A1FDBF" w14:textId="77777777" w:rsidR="00504723" w:rsidRDefault="00504723">
      <w:pPr>
        <w:pStyle w:val="BodyText"/>
        <w:rPr>
          <w:rFonts w:ascii="Arial" w:hAnsi="Arial"/>
        </w:rPr>
      </w:pPr>
    </w:p>
    <w:p w14:paraId="09905F75" w14:textId="77777777" w:rsidR="00504723" w:rsidRDefault="00504723">
      <w:pPr>
        <w:pStyle w:val="BodyText"/>
        <w:rPr>
          <w:rFonts w:ascii="Arial" w:hAnsi="Arial"/>
        </w:rPr>
      </w:pPr>
      <w:r>
        <w:rPr>
          <w:rFonts w:ascii="Arial" w:hAnsi="Arial"/>
        </w:rPr>
        <w:t>Event Title: ………………………………………………………….........</w:t>
      </w:r>
    </w:p>
    <w:p w14:paraId="02AAC188" w14:textId="77777777" w:rsidR="00504723" w:rsidRDefault="00504723">
      <w:pPr>
        <w:rPr>
          <w:rFonts w:ascii="Arial" w:hAnsi="Arial"/>
          <w:sz w:val="24"/>
        </w:rPr>
      </w:pPr>
    </w:p>
    <w:p w14:paraId="6BCF3075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Event Date: …………………………………............................</w:t>
      </w:r>
    </w:p>
    <w:p w14:paraId="0682DF3D" w14:textId="77777777" w:rsidR="00504723" w:rsidRDefault="00504723">
      <w:pPr>
        <w:rPr>
          <w:rFonts w:ascii="Arial" w:hAnsi="Arial"/>
          <w:sz w:val="24"/>
        </w:rPr>
      </w:pPr>
    </w:p>
    <w:p w14:paraId="65BACC66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tick below which best describes the type of music being provided.</w:t>
      </w:r>
    </w:p>
    <w:p w14:paraId="4A404975" w14:textId="77777777" w:rsidR="00504723" w:rsidRDefault="00504723">
      <w:pPr>
        <w:rPr>
          <w:rFonts w:ascii="Arial" w:hAnsi="Arial"/>
          <w:sz w:val="24"/>
        </w:rPr>
      </w:pPr>
    </w:p>
    <w:p w14:paraId="1F4EF6A1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Recorded Background Music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0"/>
    </w:p>
    <w:p w14:paraId="33585242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Recorded Music for Dance/Fitness Routines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1"/>
    </w:p>
    <w:p w14:paraId="5E588AA9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Live Music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2"/>
    </w:p>
    <w:p w14:paraId="05CC69B0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Background Radio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3"/>
    </w:p>
    <w:p w14:paraId="0DFF34D2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Bandstand concert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4"/>
    </w:p>
    <w:p w14:paraId="129A1264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Other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5"/>
    </w:p>
    <w:p w14:paraId="3BC03F59" w14:textId="77777777" w:rsidR="00504723" w:rsidRDefault="00504723">
      <w:pPr>
        <w:rPr>
          <w:rFonts w:ascii="Arial" w:hAnsi="Arial"/>
          <w:sz w:val="24"/>
        </w:rPr>
      </w:pPr>
    </w:p>
    <w:p w14:paraId="594B1BF0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Organisation/applicant currently holds a PRS Licence  </w:t>
      </w:r>
      <w:r>
        <w:rPr>
          <w:rFonts w:ascii="Arial" w:hAnsi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</w:p>
    <w:p w14:paraId="317BA187" w14:textId="77777777" w:rsidR="00504723" w:rsidRDefault="00504723">
      <w:pPr>
        <w:rPr>
          <w:rFonts w:ascii="Arial" w:hAnsi="Arial"/>
          <w:sz w:val="24"/>
        </w:rPr>
      </w:pPr>
    </w:p>
    <w:p w14:paraId="6EF07BA0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Licence Number: .....................................................</w:t>
      </w:r>
    </w:p>
    <w:p w14:paraId="1AC3A330" w14:textId="77777777" w:rsidR="00504723" w:rsidRDefault="00504723">
      <w:pPr>
        <w:rPr>
          <w:rFonts w:ascii="Arial" w:hAnsi="Arial"/>
          <w:sz w:val="24"/>
        </w:rPr>
      </w:pPr>
    </w:p>
    <w:p w14:paraId="5E5817DE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give full details of the music that will be provided</w:t>
      </w:r>
    </w:p>
    <w:p w14:paraId="749878A9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………………………………………………………………………………………….</w:t>
      </w:r>
    </w:p>
    <w:p w14:paraId="1859E382" w14:textId="77777777" w:rsidR="00504723" w:rsidRDefault="00504723">
      <w:pPr>
        <w:rPr>
          <w:rFonts w:ascii="Arial" w:hAnsi="Arial"/>
          <w:sz w:val="24"/>
        </w:rPr>
      </w:pPr>
    </w:p>
    <w:p w14:paraId="4B79AC4C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………………………………………………………………………………………….</w:t>
      </w:r>
    </w:p>
    <w:p w14:paraId="15D3B0AF" w14:textId="77777777" w:rsidR="00504723" w:rsidRDefault="00504723">
      <w:pPr>
        <w:rPr>
          <w:rFonts w:ascii="Arial" w:hAnsi="Arial"/>
          <w:sz w:val="24"/>
        </w:rPr>
      </w:pPr>
    </w:p>
    <w:p w14:paraId="752DF194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………………………………………………………………………………………….</w:t>
      </w:r>
    </w:p>
    <w:p w14:paraId="7E99A9F5" w14:textId="77777777" w:rsidR="00504723" w:rsidRDefault="00504723">
      <w:pPr>
        <w:rPr>
          <w:rFonts w:ascii="Arial" w:hAnsi="Arial"/>
          <w:sz w:val="24"/>
        </w:rPr>
      </w:pPr>
    </w:p>
    <w:p w14:paraId="681A0B1F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………………………………………………………………………………………….</w:t>
      </w:r>
    </w:p>
    <w:p w14:paraId="4A298C7D" w14:textId="77777777" w:rsidR="00504723" w:rsidRDefault="00504723">
      <w:pPr>
        <w:rPr>
          <w:rFonts w:ascii="Arial" w:hAnsi="Arial"/>
          <w:sz w:val="24"/>
        </w:rPr>
      </w:pPr>
    </w:p>
    <w:p w14:paraId="36FF644A" w14:textId="77777777" w:rsidR="00504723" w:rsidRDefault="005047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…………………………………………………………………………………………..</w:t>
      </w:r>
    </w:p>
    <w:p w14:paraId="542B290A" w14:textId="77777777" w:rsidR="00504723" w:rsidRDefault="00504723">
      <w:pPr>
        <w:rPr>
          <w:rFonts w:ascii="Arial" w:hAnsi="Arial"/>
          <w:sz w:val="24"/>
        </w:rPr>
      </w:pPr>
    </w:p>
    <w:p w14:paraId="61936BD4" w14:textId="77777777" w:rsidR="00F47498" w:rsidRDefault="00F47498">
      <w:pPr>
        <w:rPr>
          <w:rFonts w:ascii="Arial" w:hAnsi="Arial"/>
          <w:sz w:val="24"/>
        </w:rPr>
      </w:pPr>
    </w:p>
    <w:p w14:paraId="16D23EC6" w14:textId="77777777" w:rsidR="00504723" w:rsidRDefault="00504723" w:rsidP="00F47498"/>
    <w:p w14:paraId="1ABEF91D" w14:textId="61DB642A" w:rsidR="00504723" w:rsidRPr="00F47498" w:rsidRDefault="00504723" w:rsidP="00F47498">
      <w:pPr>
        <w:pStyle w:val="Heading2"/>
        <w:rPr>
          <w:rFonts w:ascii="Arial" w:hAnsi="Arial" w:cs="Arial"/>
          <w:sz w:val="28"/>
          <w:szCs w:val="28"/>
        </w:rPr>
      </w:pPr>
      <w:r w:rsidRPr="00F47498">
        <w:rPr>
          <w:rFonts w:ascii="Arial" w:hAnsi="Arial" w:cs="Arial"/>
          <w:sz w:val="28"/>
          <w:szCs w:val="28"/>
        </w:rPr>
        <w:t>Special Access</w:t>
      </w:r>
    </w:p>
    <w:p w14:paraId="2B679671" w14:textId="77777777" w:rsidR="00504723" w:rsidRDefault="00504723">
      <w:pPr>
        <w:pStyle w:val="BodyText"/>
        <w:rPr>
          <w:rFonts w:ascii="Arial" w:hAnsi="Arial"/>
          <w:b/>
          <w:sz w:val="32"/>
        </w:rPr>
      </w:pPr>
    </w:p>
    <w:p w14:paraId="40033CC6" w14:textId="77777777" w:rsidR="00504723" w:rsidRDefault="00504723">
      <w:pPr>
        <w:pStyle w:val="BodyText"/>
        <w:rPr>
          <w:rFonts w:ascii="Abadi MT Condensed Light" w:hAnsi="Abadi MT Condensed Light"/>
        </w:rPr>
      </w:pPr>
      <w:r>
        <w:rPr>
          <w:rFonts w:ascii="Arial" w:hAnsi="Arial"/>
          <w:sz w:val="32"/>
        </w:rPr>
        <w:t>If you require this form in large print, braille, audio tape or in another la</w:t>
      </w:r>
      <w:r w:rsidR="00D60416">
        <w:rPr>
          <w:rFonts w:ascii="Arial" w:hAnsi="Arial"/>
          <w:sz w:val="32"/>
        </w:rPr>
        <w:t>nguage, please call 01271 327711</w:t>
      </w:r>
      <w:r>
        <w:rPr>
          <w:rFonts w:ascii="Arial" w:hAnsi="Arial"/>
          <w:sz w:val="32"/>
        </w:rPr>
        <w:t xml:space="preserve"> or </w:t>
      </w:r>
      <w:bookmarkStart w:id="6" w:name="_Hlt185853528"/>
      <w:r>
        <w:rPr>
          <w:rFonts w:ascii="Arial" w:hAnsi="Arial"/>
          <w:sz w:val="32"/>
        </w:rPr>
        <w:t xml:space="preserve">e-mail </w:t>
      </w:r>
      <w:hyperlink r:id="rId7" w:history="1">
        <w:r>
          <w:rPr>
            <w:rStyle w:val="Hyperlink"/>
            <w:rFonts w:ascii="Arial" w:hAnsi="Arial"/>
            <w:b/>
            <w:sz w:val="32"/>
          </w:rPr>
          <w:t>customer_services@northdevon.gov.uk</w:t>
        </w:r>
      </w:hyperlink>
      <w:bookmarkEnd w:id="6"/>
    </w:p>
    <w:sectPr w:rsidR="00504723">
      <w:footerReference w:type="default" r:id="rId8"/>
      <w:type w:val="continuous"/>
      <w:pgSz w:w="11906" w:h="16838" w:code="9"/>
      <w:pgMar w:top="1701" w:right="1797" w:bottom="1440" w:left="1797" w:header="709" w:footer="709" w:gutter="0"/>
      <w:paperSrc w:first="258" w:other="258"/>
      <w:cols w:space="720"/>
      <w:formProt w:val="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DFA9" w14:textId="77777777" w:rsidR="00865942" w:rsidRDefault="00865942">
      <w:r>
        <w:separator/>
      </w:r>
    </w:p>
  </w:endnote>
  <w:endnote w:type="continuationSeparator" w:id="0">
    <w:p w14:paraId="5C374AD9" w14:textId="77777777" w:rsidR="00865942" w:rsidRDefault="0086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3AAC" w14:textId="77777777" w:rsidR="00504723" w:rsidRDefault="00504723">
    <w:pPr>
      <w:pStyle w:val="Footer"/>
      <w:rPr>
        <w:rFonts w:ascii="Verdana" w:hAnsi="Verdana"/>
      </w:rPr>
    </w:pPr>
    <w:r>
      <w:rPr>
        <w:rFonts w:ascii="Verdana" w:hAnsi="Verdana"/>
      </w:rPr>
      <w:t>Ref: PRS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B2A7" w14:textId="77777777" w:rsidR="00865942" w:rsidRDefault="00865942">
      <w:r>
        <w:separator/>
      </w:r>
    </w:p>
  </w:footnote>
  <w:footnote w:type="continuationSeparator" w:id="0">
    <w:p w14:paraId="64355806" w14:textId="77777777" w:rsidR="00865942" w:rsidRDefault="0086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8"/>
    <w:rsid w:val="00504723"/>
    <w:rsid w:val="00865942"/>
    <w:rsid w:val="00B03787"/>
    <w:rsid w:val="00C57208"/>
    <w:rsid w:val="00D60416"/>
    <w:rsid w:val="00DB44C3"/>
    <w:rsid w:val="00EF2E0B"/>
    <w:rsid w:val="00F140BC"/>
    <w:rsid w:val="00F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64BAE9"/>
  <w15:chartTrackingRefBased/>
  <w15:docId w15:val="{1944F046-7575-40F3-A5EA-409C2FF2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ustomer_services@northdev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sformus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DLET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NDLET97.DOT</Template>
  <TotalTime>0</TotalTime>
  <Pages>1</Pages>
  <Words>160</Words>
  <Characters>1160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Pre-installed Company</Company>
  <LinksUpToDate>false</LinksUpToDate>
  <CharactersWithSpaces>1291</CharactersWithSpaces>
  <SharedDoc>false</SharedDoc>
  <HLinks>
    <vt:vector size="12" baseType="variant">
      <vt:variant>
        <vt:i4>6160410</vt:i4>
      </vt:variant>
      <vt:variant>
        <vt:i4>17</vt:i4>
      </vt:variant>
      <vt:variant>
        <vt:i4>0</vt:i4>
      </vt:variant>
      <vt:variant>
        <vt:i4>5</vt:i4>
      </vt:variant>
      <vt:variant>
        <vt:lpwstr>mailto:customer_services@northdevon.gov.uk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http://www.prsformusic.com/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 Form</dc:title>
  <dc:subject/>
  <dc:creator>NDDC</dc:creator>
  <cp:keywords/>
  <cp:lastModifiedBy>Zeki Gurler</cp:lastModifiedBy>
  <cp:revision>2</cp:revision>
  <cp:lastPrinted>2013-03-05T10:39:00Z</cp:lastPrinted>
  <dcterms:created xsi:type="dcterms:W3CDTF">2026-05-12T08:36:00Z</dcterms:created>
  <dcterms:modified xsi:type="dcterms:W3CDTF">2026-05-12T08:36:00Z</dcterms:modified>
</cp:coreProperties>
</file>